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425F1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C5173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Озимовский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7425F1" w:rsidRDefault="007425F1" w:rsidP="007425F1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7425F1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425F1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49" w:rsidRDefault="00547E49">
      <w:r>
        <w:separator/>
      </w:r>
    </w:p>
  </w:endnote>
  <w:endnote w:type="continuationSeparator" w:id="0">
    <w:p w:rsidR="00547E49" w:rsidRDefault="0054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49" w:rsidRDefault="00547E49">
      <w:r>
        <w:separator/>
      </w:r>
    </w:p>
  </w:footnote>
  <w:footnote w:type="continuationSeparator" w:id="0">
    <w:p w:rsidR="00547E49" w:rsidRDefault="0054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0C42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49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25F1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12F2-BC2A-4F35-B3AF-D858127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2023-05-24T08:09:00Z</dcterms:created>
  <dcterms:modified xsi:type="dcterms:W3CDTF">2024-05-29T03:00:00Z</dcterms:modified>
</cp:coreProperties>
</file>